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2BB6" w:rsidRDefault="003B2BB6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3B2BB6" w:rsidRDefault="003B2BB6" w:rsidP="00E944FC">
      <w:pPr>
        <w:spacing w:line="400" w:lineRule="exact"/>
        <w:jc w:val="center"/>
        <w:rPr>
          <w:rFonts w:ascii="黑体" w:eastAsia="黑体" w:hAnsi="黑体" w:cs="仿宋"/>
          <w:b/>
          <w:kern w:val="0"/>
          <w:sz w:val="28"/>
          <w:szCs w:val="28"/>
        </w:rPr>
      </w:pPr>
    </w:p>
    <w:p w:rsidR="003B2BB6" w:rsidRDefault="003B2BB6" w:rsidP="00E944FC">
      <w:pPr>
        <w:spacing w:line="400" w:lineRule="exact"/>
        <w:jc w:val="center"/>
        <w:rPr>
          <w:rFonts w:ascii="黑体" w:eastAsia="黑体" w:hAnsi="黑体" w:cs="仿宋"/>
          <w:b/>
          <w:kern w:val="0"/>
          <w:sz w:val="28"/>
          <w:szCs w:val="28"/>
        </w:rPr>
      </w:pPr>
      <w:r>
        <w:rPr>
          <w:rFonts w:ascii="黑体" w:eastAsia="黑体" w:hAnsi="黑体" w:cs="仿宋" w:hint="eastAsia"/>
          <w:b/>
          <w:kern w:val="0"/>
          <w:sz w:val="28"/>
          <w:szCs w:val="28"/>
        </w:rPr>
        <w:t>艺术与传媒学院</w:t>
      </w:r>
      <w:r>
        <w:rPr>
          <w:rFonts w:ascii="黑体" w:eastAsia="黑体" w:hAnsi="黑体" w:cs="仿宋"/>
          <w:b/>
          <w:sz w:val="28"/>
          <w:szCs w:val="28"/>
        </w:rPr>
        <w:t>2015</w:t>
      </w:r>
      <w:r>
        <w:rPr>
          <w:rFonts w:ascii="黑体" w:eastAsia="黑体" w:hAnsi="黑体" w:cs="仿宋" w:hint="eastAsia"/>
          <w:b/>
          <w:sz w:val="28"/>
          <w:szCs w:val="28"/>
        </w:rPr>
        <w:t>年度</w:t>
      </w:r>
      <w:r>
        <w:rPr>
          <w:rFonts w:ascii="黑体" w:eastAsia="黑体" w:hAnsi="黑体" w:cs="仿宋" w:hint="eastAsia"/>
          <w:b/>
          <w:kern w:val="0"/>
          <w:sz w:val="28"/>
          <w:szCs w:val="28"/>
        </w:rPr>
        <w:t>优秀干部、优秀队员名单</w:t>
      </w:r>
    </w:p>
    <w:p w:rsidR="003B2BB6" w:rsidRDefault="003B2BB6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3B2BB6" w:rsidRDefault="003B2BB6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3B2BB6" w:rsidRDefault="003B2BB6">
      <w:pPr>
        <w:numPr>
          <w:ilvl w:val="0"/>
          <w:numId w:val="1"/>
        </w:numPr>
        <w:spacing w:line="400" w:lineRule="exact"/>
        <w:ind w:firstLineChars="198" w:firstLine="554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优秀干部（</w:t>
      </w:r>
      <w:r>
        <w:rPr>
          <w:rFonts w:ascii="黑体" w:eastAsia="黑体" w:hAnsi="黑体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</w:rPr>
        <w:t>名）</w:t>
      </w:r>
    </w:p>
    <w:p w:rsidR="003B2BB6" w:rsidRDefault="003B2BB6">
      <w:pPr>
        <w:spacing w:line="400" w:lineRule="exact"/>
        <w:ind w:left="554"/>
        <w:rPr>
          <w:rFonts w:ascii="黑体" w:eastAsia="黑体" w:hAnsi="黑体"/>
          <w:sz w:val="28"/>
          <w:szCs w:val="28"/>
        </w:rPr>
      </w:pPr>
    </w:p>
    <w:p w:rsidR="003B2BB6" w:rsidRDefault="003B2BB6">
      <w:pPr>
        <w:widowControl/>
        <w:spacing w:line="40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叶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云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马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旺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余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浩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罗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圆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高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杰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朱朝华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李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浩</w:t>
      </w:r>
    </w:p>
    <w:p w:rsidR="003B2BB6" w:rsidRDefault="003B2BB6">
      <w:pPr>
        <w:widowControl/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3B2BB6" w:rsidRDefault="003B2BB6">
      <w:pPr>
        <w:widowControl/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二、优秀队员（</w:t>
      </w:r>
      <w:r>
        <w:rPr>
          <w:rFonts w:ascii="黑体" w:eastAsia="黑体" w:hAnsi="黑体"/>
          <w:sz w:val="28"/>
          <w:szCs w:val="28"/>
        </w:rPr>
        <w:t>47</w:t>
      </w:r>
      <w:r>
        <w:rPr>
          <w:rFonts w:ascii="黑体" w:eastAsia="黑体" w:hAnsi="黑体" w:hint="eastAsia"/>
          <w:sz w:val="28"/>
          <w:szCs w:val="28"/>
        </w:rPr>
        <w:t>名）</w:t>
      </w:r>
    </w:p>
    <w:p w:rsidR="003B2BB6" w:rsidRDefault="003B2BB6">
      <w:pPr>
        <w:widowControl/>
        <w:spacing w:line="400" w:lineRule="exact"/>
        <w:jc w:val="left"/>
        <w:rPr>
          <w:rFonts w:ascii="仿宋_GB2312" w:eastAsia="仿宋_GB2312" w:hAnsi="仿宋" w:cs="仿宋"/>
          <w:bCs/>
          <w:sz w:val="28"/>
          <w:szCs w:val="28"/>
        </w:rPr>
      </w:pPr>
    </w:p>
    <w:p w:rsidR="003B2BB6" w:rsidRDefault="003B2BB6">
      <w:pPr>
        <w:widowControl/>
        <w:spacing w:line="400" w:lineRule="exact"/>
        <w:jc w:val="left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雷文炎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守义萍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黄静雯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冯佑群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胡钊运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刘宇航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肖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键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李京超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杜健坤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李继阳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马友亮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欧泉宏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施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豪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樊馨梦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汤晓骞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李云国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徐幸坤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杨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_GB2312" w:eastAsia="仿宋_GB2312" w:hAnsi="仿宋" w:cs="仿宋" w:hint="eastAsia"/>
          <w:bCs/>
          <w:sz w:val="28"/>
          <w:szCs w:val="28"/>
        </w:rPr>
        <w:t>康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卢新梅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李徐慧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刘昱昊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刘艳云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胡方涛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万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君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刘文凯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田仁军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严晨铭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李淑芳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沈梦玉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赵瑾瑾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吴紫璇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裴利锴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田燕妮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苏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航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商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叶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严小丹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邓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颖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石正伟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郑幼东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郑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爽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梅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杰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张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荣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高文秀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朱</w:t>
      </w:r>
      <w:r>
        <w:rPr>
          <w:rFonts w:ascii="仿宋_GB2312" w:hAnsi="仿宋" w:cs="仿宋" w:hint="eastAsia"/>
          <w:bCs/>
          <w:sz w:val="28"/>
          <w:szCs w:val="28"/>
        </w:rPr>
        <w:t>垚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兴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朱俊庆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王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虎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 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熊银桥</w:t>
      </w:r>
    </w:p>
    <w:p w:rsidR="003B2BB6" w:rsidRDefault="003B2BB6">
      <w:pPr>
        <w:spacing w:line="400" w:lineRule="exact"/>
        <w:rPr>
          <w:rFonts w:ascii="仿宋_GB2312" w:eastAsia="仿宋_GB2312" w:hAnsi="仿宋" w:cs="仿宋"/>
          <w:bCs/>
          <w:sz w:val="28"/>
          <w:szCs w:val="28"/>
        </w:rPr>
      </w:pPr>
    </w:p>
    <w:p w:rsidR="003B2BB6" w:rsidRDefault="003B2BB6">
      <w:pPr>
        <w:spacing w:line="400" w:lineRule="exact"/>
        <w:jc w:val="center"/>
        <w:rPr>
          <w:rFonts w:ascii="方正小标宋简体"/>
          <w:sz w:val="24"/>
          <w:szCs w:val="32"/>
        </w:rPr>
      </w:pPr>
    </w:p>
    <w:p w:rsidR="003B2BB6" w:rsidRDefault="003B2BB6">
      <w:pPr>
        <w:spacing w:line="400" w:lineRule="exact"/>
        <w:rPr>
          <w:sz w:val="24"/>
        </w:rPr>
      </w:pPr>
    </w:p>
    <w:sectPr w:rsidR="003B2BB6" w:rsidSect="0014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48BF"/>
    <w:multiLevelType w:val="singleLevel"/>
    <w:tmpl w:val="56D848B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2749DA"/>
    <w:rsid w:val="001431B3"/>
    <w:rsid w:val="001B7F69"/>
    <w:rsid w:val="0028207D"/>
    <w:rsid w:val="003B2BB6"/>
    <w:rsid w:val="0083090A"/>
    <w:rsid w:val="00A66389"/>
    <w:rsid w:val="00B4252B"/>
    <w:rsid w:val="00E944FC"/>
    <w:rsid w:val="00EE0116"/>
    <w:rsid w:val="00EE5203"/>
    <w:rsid w:val="02365AF3"/>
    <w:rsid w:val="04FA3B3D"/>
    <w:rsid w:val="13920EAE"/>
    <w:rsid w:val="141E46FB"/>
    <w:rsid w:val="16456AE6"/>
    <w:rsid w:val="19B86B44"/>
    <w:rsid w:val="26831425"/>
    <w:rsid w:val="2F2E75A2"/>
    <w:rsid w:val="3AE3174B"/>
    <w:rsid w:val="4CDC4BC8"/>
    <w:rsid w:val="4E2749DA"/>
    <w:rsid w:val="501350F1"/>
    <w:rsid w:val="584F548E"/>
    <w:rsid w:val="5C0B04CC"/>
    <w:rsid w:val="5DE13091"/>
    <w:rsid w:val="68115264"/>
    <w:rsid w:val="69377564"/>
    <w:rsid w:val="6FD1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B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lenovo</dc:creator>
  <cp:keywords/>
  <dc:description/>
  <cp:lastModifiedBy>Administrator</cp:lastModifiedBy>
  <cp:revision>2</cp:revision>
  <dcterms:created xsi:type="dcterms:W3CDTF">2016-03-08T00:59:00Z</dcterms:created>
  <dcterms:modified xsi:type="dcterms:W3CDTF">2016-03-08T00:59:00Z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